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8"/>
      </w:tblGrid>
      <w:tr w:rsidR="000E3965" w14:paraId="4B204903" w14:textId="77777777" w:rsidTr="00533302">
        <w:trPr>
          <w:trHeight w:val="557"/>
        </w:trPr>
        <w:tc>
          <w:tcPr>
            <w:tcW w:w="11338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7"/>
              <w:gridCol w:w="9995"/>
            </w:tblGrid>
            <w:tr w:rsidR="000E3965" w14:paraId="5D49AE85" w14:textId="77777777" w:rsidTr="00903E0A">
              <w:tc>
                <w:tcPr>
                  <w:tcW w:w="1129" w:type="dxa"/>
                </w:tcPr>
                <w:p w14:paraId="2B1406B0" w14:textId="77777777" w:rsidR="000E3965" w:rsidRDefault="000E3965" w:rsidP="00903E0A">
                  <w:pPr>
                    <w:jc w:val="right"/>
                    <w:rPr>
                      <w:b/>
                      <w:sz w:val="32"/>
                    </w:rPr>
                  </w:pPr>
                  <w:r>
                    <w:rPr>
                      <w:noProof/>
                      <w:lang w:eastAsia="es-EC"/>
                    </w:rPr>
                    <w:drawing>
                      <wp:inline distT="0" distB="0" distL="0" distR="0" wp14:anchorId="6AC94CA9" wp14:editId="478ECCAE">
                        <wp:extent cx="484496" cy="558678"/>
                        <wp:effectExtent l="0" t="0" r="0" b="0"/>
                        <wp:docPr id="2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olca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046" cy="558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18" w:type="dxa"/>
                  <w:vAlign w:val="center"/>
                </w:tcPr>
                <w:p w14:paraId="3A51557F" w14:textId="77777777" w:rsidR="000E3965" w:rsidRPr="00903E0A" w:rsidRDefault="000E3965" w:rsidP="00FD7BC6">
                  <w:pPr>
                    <w:jc w:val="right"/>
                    <w:rPr>
                      <w:b/>
                      <w:color w:val="304770"/>
                      <w:sz w:val="44"/>
                    </w:rPr>
                  </w:pPr>
                  <w:r w:rsidRPr="008D5997">
                    <w:rPr>
                      <w:b/>
                      <w:color w:val="304770"/>
                      <w:sz w:val="40"/>
                    </w:rPr>
                    <w:t>Ho</w:t>
                  </w:r>
                  <w:r w:rsidR="00903E0A" w:rsidRPr="008D5997">
                    <w:rPr>
                      <w:b/>
                      <w:color w:val="304770"/>
                      <w:sz w:val="40"/>
                    </w:rPr>
                    <w:t>ja de Vida para P</w:t>
                  </w:r>
                  <w:r w:rsidRPr="008D5997">
                    <w:rPr>
                      <w:b/>
                      <w:color w:val="304770"/>
                      <w:sz w:val="40"/>
                    </w:rPr>
                    <w:t xml:space="preserve">ersonal </w:t>
                  </w:r>
                  <w:r w:rsidR="00FD7BC6">
                    <w:rPr>
                      <w:b/>
                      <w:color w:val="304770"/>
                      <w:sz w:val="40"/>
                    </w:rPr>
                    <w:t>Administrativo</w:t>
                  </w:r>
                </w:p>
              </w:tc>
            </w:tr>
          </w:tbl>
          <w:p w14:paraId="6EB905CC" w14:textId="77777777" w:rsidR="000E3965" w:rsidRDefault="000E3965" w:rsidP="00903E0A">
            <w:pPr>
              <w:jc w:val="right"/>
              <w:rPr>
                <w:b/>
                <w:sz w:val="32"/>
              </w:rPr>
            </w:pPr>
          </w:p>
        </w:tc>
      </w:tr>
      <w:tr w:rsidR="000E3965" w14:paraId="31B96711" w14:textId="77777777" w:rsidTr="00533302">
        <w:trPr>
          <w:trHeight w:val="557"/>
        </w:trPr>
        <w:sdt>
          <w:sdtPr>
            <w:rPr>
              <w:b/>
              <w:color w:val="304770"/>
              <w:sz w:val="32"/>
              <w:highlight w:val="cyan"/>
            </w:rPr>
            <w:id w:val="1203137320"/>
            <w:placeholder>
              <w:docPart w:val="7E8ECE07F5FF41ADAB89AC9CE0DD9BD2"/>
            </w:placeholder>
            <w:text/>
          </w:sdtPr>
          <w:sdtContent>
            <w:tc>
              <w:tcPr>
                <w:tcW w:w="11338" w:type="dxa"/>
                <w:vAlign w:val="center"/>
              </w:tcPr>
              <w:p w14:paraId="309DD321" w14:textId="77777777" w:rsidR="000E3965" w:rsidRPr="00903E0A" w:rsidRDefault="000E3965" w:rsidP="000E54F7">
                <w:pPr>
                  <w:jc w:val="right"/>
                  <w:rPr>
                    <w:b/>
                    <w:sz w:val="36"/>
                  </w:rPr>
                </w:pPr>
                <w:r w:rsidRPr="00362C68">
                  <w:rPr>
                    <w:b/>
                    <w:color w:val="304770"/>
                    <w:sz w:val="32"/>
                    <w:highlight w:val="cyan"/>
                  </w:rPr>
                  <w:t>Ingrese sus nombres y apellidos completos</w:t>
                </w:r>
              </w:p>
            </w:tc>
          </w:sdtContent>
        </w:sdt>
      </w:tr>
      <w:tr w:rsidR="00AC13B7" w14:paraId="5B3D9C48" w14:textId="77777777" w:rsidTr="00533302">
        <w:tc>
          <w:tcPr>
            <w:tcW w:w="1133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1"/>
              <w:gridCol w:w="8151"/>
            </w:tblGrid>
            <w:tr w:rsidR="000E54F7" w14:paraId="1E401BEC" w14:textId="77777777" w:rsidTr="00F2667F">
              <w:sdt>
                <w:sdtPr>
                  <w:id w:val="1453511676"/>
                  <w:showingPlcHdr/>
                  <w:picture/>
                </w:sdtPr>
                <w:sdtContent>
                  <w:tc>
                    <w:tcPr>
                      <w:tcW w:w="2972" w:type="dxa"/>
                    </w:tcPr>
                    <w:p w14:paraId="30B3B4FE" w14:textId="77777777" w:rsidR="000E54F7" w:rsidRDefault="000E54F7">
                      <w:r>
                        <w:rPr>
                          <w:noProof/>
                          <w:lang w:eastAsia="es-EC"/>
                        </w:rPr>
                        <w:drawing>
                          <wp:inline distT="0" distB="0" distL="0" distR="0" wp14:anchorId="783E0DE7" wp14:editId="7FA83D0B">
                            <wp:extent cx="1717481" cy="171748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357" cy="1717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8275" w:type="dxa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464"/>
                  </w:tblGrid>
                  <w:tr w:rsidR="000E54F7" w14:paraId="3F70E9E8" w14:textId="77777777" w:rsidTr="00595A66">
                    <w:tc>
                      <w:tcPr>
                        <w:tcW w:w="7619" w:type="dxa"/>
                        <w:gridSpan w:val="2"/>
                      </w:tcPr>
                      <w:p w14:paraId="7933487D" w14:textId="77777777" w:rsidR="000E54F7" w:rsidRPr="008B6001" w:rsidRDefault="000E54F7" w:rsidP="008D5997">
                        <w:pPr>
                          <w:spacing w:before="120" w:after="6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03E0A">
                          <w:rPr>
                            <w:b/>
                            <w:color w:val="304770"/>
                            <w:sz w:val="24"/>
                            <w:szCs w:val="24"/>
                          </w:rPr>
                          <w:t xml:space="preserve">Datos Personales </w:t>
                        </w:r>
                      </w:p>
                    </w:tc>
                  </w:tr>
                  <w:tr w:rsidR="000E54F7" w14:paraId="3EEC1097" w14:textId="77777777" w:rsidTr="00595A66">
                    <w:tc>
                      <w:tcPr>
                        <w:tcW w:w="2155" w:type="dxa"/>
                      </w:tcPr>
                      <w:p w14:paraId="69CA44EB" w14:textId="77777777" w:rsidR="000E54F7" w:rsidRPr="008B6001" w:rsidRDefault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Dirección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300822962"/>
                        <w:text/>
                      </w:sdtPr>
                      <w:sdtContent>
                        <w:tc>
                          <w:tcPr>
                            <w:tcW w:w="5464" w:type="dxa"/>
                          </w:tcPr>
                          <w:p w14:paraId="0FC2CAD5" w14:textId="77777777" w:rsidR="000E54F7" w:rsidRPr="008B6001" w:rsidRDefault="000E54F7" w:rsidP="000E54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001">
                              <w:rPr>
                                <w:sz w:val="20"/>
                                <w:szCs w:val="20"/>
                              </w:rPr>
                              <w:t>Ingrese aquí su dirección</w:t>
                            </w:r>
                          </w:p>
                        </w:tc>
                      </w:sdtContent>
                    </w:sdt>
                  </w:tr>
                  <w:tr w:rsidR="000E54F7" w14:paraId="1E8F2276" w14:textId="77777777" w:rsidTr="00595A66">
                    <w:tc>
                      <w:tcPr>
                        <w:tcW w:w="2155" w:type="dxa"/>
                      </w:tcPr>
                      <w:p w14:paraId="01454813" w14:textId="77777777" w:rsidR="000E54F7" w:rsidRPr="008B6001" w:rsidRDefault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Teléfono(s) o Celular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268519239"/>
                        <w:text/>
                      </w:sdtPr>
                      <w:sdtContent>
                        <w:tc>
                          <w:tcPr>
                            <w:tcW w:w="5464" w:type="dxa"/>
                          </w:tcPr>
                          <w:p w14:paraId="59EAC4DC" w14:textId="77777777" w:rsidR="000E54F7" w:rsidRPr="008B6001" w:rsidRDefault="000E54F7" w:rsidP="000E54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001">
                              <w:rPr>
                                <w:sz w:val="20"/>
                                <w:szCs w:val="20"/>
                              </w:rPr>
                              <w:t>Ingrese # teléfono o Celular</w:t>
                            </w:r>
                          </w:p>
                        </w:tc>
                      </w:sdtContent>
                    </w:sdt>
                  </w:tr>
                  <w:tr w:rsidR="000E54F7" w14:paraId="6672F76A" w14:textId="77777777" w:rsidTr="00595A66">
                    <w:tc>
                      <w:tcPr>
                        <w:tcW w:w="2155" w:type="dxa"/>
                      </w:tcPr>
                      <w:p w14:paraId="7429D571" w14:textId="77777777" w:rsidR="000E54F7" w:rsidRPr="008B6001" w:rsidRDefault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Cedula/Pasaporte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1315839644"/>
                        <w:text/>
                      </w:sdtPr>
                      <w:sdtContent>
                        <w:tc>
                          <w:tcPr>
                            <w:tcW w:w="5464" w:type="dxa"/>
                          </w:tcPr>
                          <w:p w14:paraId="03EE4252" w14:textId="77777777" w:rsidR="000E54F7" w:rsidRPr="008B6001" w:rsidRDefault="000E54F7" w:rsidP="000E54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001">
                              <w:rPr>
                                <w:sz w:val="20"/>
                                <w:szCs w:val="20"/>
                              </w:rPr>
                              <w:t>Ingrese # de cedula o pasaporte</w:t>
                            </w:r>
                          </w:p>
                        </w:tc>
                      </w:sdtContent>
                    </w:sdt>
                  </w:tr>
                  <w:tr w:rsidR="000E54F7" w14:paraId="2B3DD056" w14:textId="77777777" w:rsidTr="00595A66">
                    <w:tc>
                      <w:tcPr>
                        <w:tcW w:w="2155" w:type="dxa"/>
                      </w:tcPr>
                      <w:p w14:paraId="638A7D1D" w14:textId="77777777" w:rsidR="000E54F7" w:rsidRPr="008B6001" w:rsidRDefault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Correo Electrónico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-11689826"/>
                        <w:text/>
                      </w:sdtPr>
                      <w:sdtContent>
                        <w:tc>
                          <w:tcPr>
                            <w:tcW w:w="5464" w:type="dxa"/>
                          </w:tcPr>
                          <w:p w14:paraId="52EEB90C" w14:textId="77777777" w:rsidR="000E54F7" w:rsidRPr="008B6001" w:rsidRDefault="000E54F7" w:rsidP="000E54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001">
                              <w:rPr>
                                <w:sz w:val="20"/>
                                <w:szCs w:val="20"/>
                              </w:rPr>
                              <w:t xml:space="preserve">Ingrese </w:t>
                            </w:r>
                            <w:r w:rsidR="00E136DF" w:rsidRPr="008B6001">
                              <w:rPr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c>
                      </w:sdtContent>
                    </w:sdt>
                  </w:tr>
                  <w:tr w:rsidR="000E54F7" w14:paraId="3271EE32" w14:textId="77777777" w:rsidTr="00595A66">
                    <w:tc>
                      <w:tcPr>
                        <w:tcW w:w="2155" w:type="dxa"/>
                      </w:tcPr>
                      <w:p w14:paraId="7D6E37F3" w14:textId="77777777" w:rsidR="000E54F7" w:rsidRPr="008B6001" w:rsidRDefault="000E54F7" w:rsidP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Ciudad/Provincia/País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1941413023"/>
                        <w:text/>
                      </w:sdtPr>
                      <w:sdtContent>
                        <w:tc>
                          <w:tcPr>
                            <w:tcW w:w="5464" w:type="dxa"/>
                          </w:tcPr>
                          <w:p w14:paraId="086554C6" w14:textId="77777777" w:rsidR="000E54F7" w:rsidRPr="008B6001" w:rsidRDefault="00E136DF" w:rsidP="00E136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001">
                              <w:rPr>
                                <w:sz w:val="20"/>
                                <w:szCs w:val="20"/>
                              </w:rPr>
                              <w:t>Ingrese Ciudad/Provincia/ País</w:t>
                            </w:r>
                          </w:p>
                        </w:tc>
                      </w:sdtContent>
                    </w:sdt>
                  </w:tr>
                  <w:tr w:rsidR="000E54F7" w14:paraId="75B509D4" w14:textId="77777777" w:rsidTr="00595A66">
                    <w:tc>
                      <w:tcPr>
                        <w:tcW w:w="2155" w:type="dxa"/>
                      </w:tcPr>
                      <w:p w14:paraId="57CBCBD4" w14:textId="77777777" w:rsidR="000E54F7" w:rsidRPr="008B6001" w:rsidRDefault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Procedencia</w:t>
                        </w:r>
                      </w:p>
                    </w:tc>
                    <w:tc>
                      <w:tcPr>
                        <w:tcW w:w="5464" w:type="dxa"/>
                      </w:tcPr>
                      <w:p w14:paraId="405771C9" w14:textId="16FC51A7" w:rsidR="000E54F7" w:rsidRPr="008B6001" w:rsidRDefault="00E136DF" w:rsidP="00E136DF">
                        <w:pPr>
                          <w:rPr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sz w:val="20"/>
                            <w:szCs w:val="20"/>
                          </w:rPr>
                          <w:t xml:space="preserve">Nacional </w:t>
                        </w:r>
                        <w:sdt>
                          <w:sdtPr>
                            <w:rPr>
                              <w:sz w:val="24"/>
                              <w:szCs w:val="20"/>
                            </w:rPr>
                            <w:id w:val="10091730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2667F">
                              <w:rPr>
                                <w:rFonts w:ascii="MS Gothic" w:eastAsia="MS Gothic" w:hAnsi="MS Gothic" w:hint="eastAsia"/>
                                <w:sz w:val="24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362C68">
                          <w:rPr>
                            <w:sz w:val="24"/>
                            <w:szCs w:val="20"/>
                          </w:rPr>
                          <w:t xml:space="preserve">  </w:t>
                        </w:r>
                        <w:r w:rsidRPr="008B6001">
                          <w:rPr>
                            <w:sz w:val="20"/>
                            <w:szCs w:val="20"/>
                          </w:rPr>
                          <w:t xml:space="preserve">Extranjero </w:t>
                        </w:r>
                        <w:sdt>
                          <w:sdtPr>
                            <w:rPr>
                              <w:sz w:val="24"/>
                              <w:szCs w:val="20"/>
                            </w:rPr>
                            <w:id w:val="13449784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F2667F">
                              <w:rPr>
                                <w:rFonts w:ascii="MS Gothic" w:eastAsia="MS Gothic" w:hAnsi="MS Gothic" w:hint="eastAsia"/>
                                <w:sz w:val="24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F2667F" w14:paraId="626DB383" w14:textId="77777777" w:rsidTr="00595A66">
                    <w:tc>
                      <w:tcPr>
                        <w:tcW w:w="2155" w:type="dxa"/>
                      </w:tcPr>
                      <w:p w14:paraId="3D46F3BD" w14:textId="62DB50BF" w:rsidR="00F2667F" w:rsidRPr="008B6001" w:rsidRDefault="00362C68" w:rsidP="00F2667F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53AF">
                          <w:rPr>
                            <w:b/>
                            <w:sz w:val="20"/>
                            <w:szCs w:val="20"/>
                          </w:rPr>
                          <w:t>¿Posee Discapacidad?</w:t>
                        </w:r>
                      </w:p>
                    </w:tc>
                    <w:tc>
                      <w:tcPr>
                        <w:tcW w:w="5464" w:type="dxa"/>
                      </w:tcPr>
                      <w:p w14:paraId="66017EE3" w14:textId="564CA107" w:rsidR="00F2667F" w:rsidRPr="008B6001" w:rsidRDefault="00362C68" w:rsidP="00362C68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362C68">
                          <w:rPr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sz w:val="20"/>
                            <w:szCs w:val="20"/>
                          </w:rPr>
                          <w:t>í</w:t>
                        </w:r>
                        <w:r w:rsidRPr="00362C6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6958358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362C6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362C68">
                          <w:rPr>
                            <w:sz w:val="20"/>
                            <w:szCs w:val="20"/>
                          </w:rPr>
                          <w:t xml:space="preserve"> No </w:t>
                        </w: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19243681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362C6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258C9BC2" w14:textId="77777777" w:rsidR="000E54F7" w:rsidRDefault="000E54F7"/>
              </w:tc>
            </w:tr>
          </w:tbl>
          <w:p w14:paraId="1C7BFA4A" w14:textId="77777777" w:rsidR="00AC13B7" w:rsidRDefault="00AC13B7"/>
        </w:tc>
      </w:tr>
      <w:tr w:rsidR="00AC13B7" w14:paraId="7C01D337" w14:textId="77777777" w:rsidTr="00533302">
        <w:tc>
          <w:tcPr>
            <w:tcW w:w="11338" w:type="dxa"/>
          </w:tcPr>
          <w:p w14:paraId="65A16739" w14:textId="77777777" w:rsidR="00AC13B7" w:rsidRDefault="00AC13B7"/>
        </w:tc>
      </w:tr>
      <w:tr w:rsidR="00AC13B7" w14:paraId="6E5DE337" w14:textId="77777777" w:rsidTr="00533302">
        <w:tc>
          <w:tcPr>
            <w:tcW w:w="11338" w:type="dxa"/>
          </w:tcPr>
          <w:p w14:paraId="6D10D931" w14:textId="77777777" w:rsidR="00AC13B7" w:rsidRPr="00903E0A" w:rsidRDefault="00E136DF" w:rsidP="008D5997">
            <w:pPr>
              <w:spacing w:before="120" w:after="60"/>
              <w:rPr>
                <w:b/>
                <w:color w:val="304770"/>
                <w:sz w:val="24"/>
              </w:rPr>
            </w:pPr>
            <w:r w:rsidRPr="00903E0A">
              <w:rPr>
                <w:b/>
                <w:color w:val="304770"/>
                <w:sz w:val="24"/>
              </w:rPr>
              <w:t>Instrucción formal:</w:t>
            </w:r>
          </w:p>
          <w:p w14:paraId="512ED673" w14:textId="77777777" w:rsidR="00362C68" w:rsidRPr="004F53AF" w:rsidRDefault="00362C68" w:rsidP="00362C68">
            <w:r w:rsidRPr="004F53AF">
              <w:t>Seleccione el nivel de instrucción alcanzado y detalle los títulos obtenidos según corresponda.</w:t>
            </w:r>
          </w:p>
          <w:p w14:paraId="3A692284" w14:textId="3FF911DB" w:rsidR="00E136DF" w:rsidRDefault="00E136DF" w:rsidP="00D066A3"/>
        </w:tc>
      </w:tr>
      <w:tr w:rsidR="00AC13B7" w14:paraId="35907119" w14:textId="77777777" w:rsidTr="00533302">
        <w:tc>
          <w:tcPr>
            <w:tcW w:w="1133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75"/>
              <w:gridCol w:w="2777"/>
              <w:gridCol w:w="2782"/>
              <w:gridCol w:w="2778"/>
            </w:tblGrid>
            <w:tr w:rsidR="00E136DF" w:rsidRPr="008B6001" w14:paraId="01D40B09" w14:textId="77777777" w:rsidTr="00E136DF">
              <w:tc>
                <w:tcPr>
                  <w:tcW w:w="2811" w:type="dxa"/>
                </w:tcPr>
                <w:p w14:paraId="22E296D7" w14:textId="77777777" w:rsidR="00E136DF" w:rsidRPr="008B6001" w:rsidRDefault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 xml:space="preserve">Cuarto Nivel  </w:t>
                  </w:r>
                  <w:sdt>
                    <w:sdtPr>
                      <w:rPr>
                        <w:b/>
                        <w:sz w:val="24"/>
                        <w:szCs w:val="20"/>
                      </w:rPr>
                      <w:id w:val="-1215968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2667F">
                        <w:rPr>
                          <w:rFonts w:ascii="MS Gothic" w:eastAsia="MS Gothic" w:hAnsi="MS Gothic" w:hint="eastAsia"/>
                          <w:b/>
                          <w:sz w:val="24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12" w:type="dxa"/>
                </w:tcPr>
                <w:p w14:paraId="69C17245" w14:textId="77777777" w:rsidR="00E136DF" w:rsidRPr="008B6001" w:rsidRDefault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 xml:space="preserve">Tercero Nivel  </w:t>
                  </w:r>
                  <w:sdt>
                    <w:sdtPr>
                      <w:rPr>
                        <w:b/>
                        <w:sz w:val="24"/>
                        <w:szCs w:val="20"/>
                      </w:rPr>
                      <w:id w:val="-16977602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2667F">
                        <w:rPr>
                          <w:rFonts w:ascii="MS Gothic" w:eastAsia="MS Gothic" w:hAnsi="MS Gothic" w:hint="eastAsia"/>
                          <w:b/>
                          <w:sz w:val="24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12" w:type="dxa"/>
                </w:tcPr>
                <w:p w14:paraId="3D49BBCD" w14:textId="77777777" w:rsidR="00E136DF" w:rsidRPr="008B6001" w:rsidRDefault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 xml:space="preserve">Segundaria </w:t>
                  </w:r>
                  <w:sdt>
                    <w:sdtPr>
                      <w:rPr>
                        <w:b/>
                        <w:sz w:val="24"/>
                        <w:szCs w:val="20"/>
                      </w:rPr>
                      <w:id w:val="-1651130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2667F">
                        <w:rPr>
                          <w:rFonts w:ascii="MS Gothic" w:eastAsia="MS Gothic" w:hAnsi="MS Gothic" w:hint="eastAsia"/>
                          <w:b/>
                          <w:sz w:val="24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12" w:type="dxa"/>
                </w:tcPr>
                <w:p w14:paraId="50B66F2E" w14:textId="77777777" w:rsidR="00E136DF" w:rsidRPr="008B6001" w:rsidRDefault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 xml:space="preserve">Primaria </w:t>
                  </w:r>
                  <w:sdt>
                    <w:sdtPr>
                      <w:rPr>
                        <w:b/>
                        <w:sz w:val="24"/>
                        <w:szCs w:val="20"/>
                      </w:rPr>
                      <w:id w:val="-1701707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2667F">
                        <w:rPr>
                          <w:rFonts w:ascii="MS Gothic" w:eastAsia="MS Gothic" w:hAnsi="MS Gothic" w:hint="eastAsia"/>
                          <w:b/>
                          <w:sz w:val="24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EB80B25" w14:textId="77777777" w:rsidR="00AC13B7" w:rsidRPr="008B6001" w:rsidRDefault="00AC13B7">
            <w:pPr>
              <w:rPr>
                <w:sz w:val="20"/>
                <w:szCs w:val="20"/>
              </w:rPr>
            </w:pPr>
          </w:p>
        </w:tc>
      </w:tr>
      <w:tr w:rsidR="00AC13B7" w14:paraId="47792BFC" w14:textId="77777777" w:rsidTr="00533302">
        <w:tc>
          <w:tcPr>
            <w:tcW w:w="1133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01"/>
              <w:gridCol w:w="8311"/>
            </w:tblGrid>
            <w:tr w:rsidR="00E136DF" w:rsidRPr="008B6001" w14:paraId="2A1A001E" w14:textId="77777777" w:rsidTr="00E136DF">
              <w:tc>
                <w:tcPr>
                  <w:tcW w:w="2830" w:type="dxa"/>
                </w:tcPr>
                <w:p w14:paraId="014F90B8" w14:textId="77777777" w:rsidR="00E136DF" w:rsidRPr="008B6001" w:rsidRDefault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>Título de Cuarto Nivel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1649946510"/>
                  <w:text/>
                </w:sdtPr>
                <w:sdtContent>
                  <w:tc>
                    <w:tcPr>
                      <w:tcW w:w="8417" w:type="dxa"/>
                    </w:tcPr>
                    <w:p w14:paraId="646FA501" w14:textId="77777777" w:rsidR="00E136DF" w:rsidRPr="008B6001" w:rsidRDefault="00D066A3" w:rsidP="00D066A3">
                      <w:pPr>
                        <w:rPr>
                          <w:sz w:val="20"/>
                          <w:szCs w:val="20"/>
                        </w:rPr>
                      </w:pPr>
                      <w:r w:rsidRPr="008B6001">
                        <w:rPr>
                          <w:sz w:val="20"/>
                          <w:szCs w:val="20"/>
                        </w:rPr>
                        <w:t>Aquí ingrese su título de Cuarto Nivel</w:t>
                      </w:r>
                    </w:p>
                  </w:tc>
                </w:sdtContent>
              </w:sdt>
            </w:tr>
            <w:tr w:rsidR="00E136DF" w:rsidRPr="008B6001" w14:paraId="2363333D" w14:textId="77777777" w:rsidTr="00E136DF">
              <w:tc>
                <w:tcPr>
                  <w:tcW w:w="2830" w:type="dxa"/>
                </w:tcPr>
                <w:p w14:paraId="42833B4A" w14:textId="77777777" w:rsidR="00E136DF" w:rsidRPr="008B6001" w:rsidRDefault="00E136DF" w:rsidP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>Título de Tercer Nivel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514741630"/>
                  <w:text/>
                </w:sdtPr>
                <w:sdtContent>
                  <w:tc>
                    <w:tcPr>
                      <w:tcW w:w="8417" w:type="dxa"/>
                    </w:tcPr>
                    <w:p w14:paraId="3F866F28" w14:textId="77777777" w:rsidR="00E136DF" w:rsidRPr="008B6001" w:rsidRDefault="00D066A3" w:rsidP="00D066A3">
                      <w:pPr>
                        <w:rPr>
                          <w:sz w:val="20"/>
                          <w:szCs w:val="20"/>
                        </w:rPr>
                      </w:pPr>
                      <w:r w:rsidRPr="008B6001">
                        <w:rPr>
                          <w:sz w:val="20"/>
                          <w:szCs w:val="20"/>
                        </w:rPr>
                        <w:t>Aquí ingrese su título de Tercer Nivel</w:t>
                      </w:r>
                    </w:p>
                  </w:tc>
                </w:sdtContent>
              </w:sdt>
            </w:tr>
          </w:tbl>
          <w:p w14:paraId="2FB17F9B" w14:textId="77777777" w:rsidR="00AC13B7" w:rsidRPr="008B6001" w:rsidRDefault="00AC13B7">
            <w:pPr>
              <w:rPr>
                <w:sz w:val="20"/>
                <w:szCs w:val="20"/>
              </w:rPr>
            </w:pPr>
          </w:p>
        </w:tc>
      </w:tr>
      <w:tr w:rsidR="00AC13B7" w14:paraId="26164601" w14:textId="77777777" w:rsidTr="00533302">
        <w:tc>
          <w:tcPr>
            <w:tcW w:w="11338" w:type="dxa"/>
          </w:tcPr>
          <w:p w14:paraId="0E9931C0" w14:textId="77777777" w:rsidR="00AC13B7" w:rsidRDefault="00AC13B7"/>
        </w:tc>
      </w:tr>
      <w:tr w:rsidR="00AC13B7" w14:paraId="0B62FA21" w14:textId="77777777" w:rsidTr="00533302">
        <w:tc>
          <w:tcPr>
            <w:tcW w:w="11338" w:type="dxa"/>
          </w:tcPr>
          <w:p w14:paraId="3F885121" w14:textId="77777777" w:rsidR="00AC13B7" w:rsidRPr="00903E0A" w:rsidRDefault="00D066A3" w:rsidP="008D5997">
            <w:pPr>
              <w:spacing w:before="120" w:after="60"/>
              <w:rPr>
                <w:b/>
                <w:color w:val="304770"/>
                <w:sz w:val="24"/>
              </w:rPr>
            </w:pPr>
            <w:r w:rsidRPr="00903E0A">
              <w:rPr>
                <w:b/>
                <w:color w:val="304770"/>
                <w:sz w:val="24"/>
              </w:rPr>
              <w:t>E</w:t>
            </w:r>
            <w:r w:rsidR="008B6001" w:rsidRPr="00903E0A">
              <w:rPr>
                <w:b/>
                <w:color w:val="304770"/>
                <w:sz w:val="24"/>
              </w:rPr>
              <w:t>xperiencia Laboral</w:t>
            </w:r>
            <w:r w:rsidRPr="00903E0A">
              <w:rPr>
                <w:b/>
                <w:color w:val="304770"/>
                <w:sz w:val="24"/>
              </w:rPr>
              <w:t>:</w:t>
            </w:r>
          </w:p>
          <w:p w14:paraId="75F86B77" w14:textId="77777777" w:rsidR="00D066A3" w:rsidRDefault="00362C68" w:rsidP="008B6001">
            <w:pPr>
              <w:rPr>
                <w:sz w:val="20"/>
              </w:rPr>
            </w:pPr>
            <w:r w:rsidRPr="00362C68">
              <w:rPr>
                <w:sz w:val="20"/>
              </w:rPr>
              <w:t>Detalle la experiencia laboral relacionada con el cargo al que postula. Incluya los últimos cinco cargos desempeñados (mínimo uno).</w:t>
            </w:r>
          </w:p>
          <w:p w14:paraId="6B9D44BD" w14:textId="557BA5B7" w:rsidR="00362C68" w:rsidRPr="00D066A3" w:rsidRDefault="00362C68" w:rsidP="008B6001">
            <w:pPr>
              <w:rPr>
                <w:b/>
                <w:sz w:val="28"/>
              </w:rPr>
            </w:pPr>
          </w:p>
        </w:tc>
      </w:tr>
      <w:tr w:rsidR="00D066A3" w14:paraId="3017B228" w14:textId="77777777" w:rsidTr="00533302">
        <w:tc>
          <w:tcPr>
            <w:tcW w:w="1133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49"/>
              <w:gridCol w:w="1737"/>
              <w:gridCol w:w="2922"/>
              <w:gridCol w:w="2569"/>
              <w:gridCol w:w="2235"/>
            </w:tblGrid>
            <w:tr w:rsidR="00D066A3" w14:paraId="7781EC79" w14:textId="77777777" w:rsidTr="008B6001">
              <w:tc>
                <w:tcPr>
                  <w:tcW w:w="1671" w:type="dxa"/>
                </w:tcPr>
                <w:p w14:paraId="6F227404" w14:textId="77777777" w:rsidR="00D066A3" w:rsidRPr="00D066A3" w:rsidRDefault="00D066A3">
                  <w:pPr>
                    <w:rPr>
                      <w:b/>
                      <w:sz w:val="24"/>
                    </w:rPr>
                  </w:pPr>
                  <w:r w:rsidRPr="00D066A3">
                    <w:rPr>
                      <w:b/>
                      <w:sz w:val="24"/>
                    </w:rPr>
                    <w:t>Desde</w:t>
                  </w:r>
                </w:p>
              </w:tc>
              <w:tc>
                <w:tcPr>
                  <w:tcW w:w="1763" w:type="dxa"/>
                </w:tcPr>
                <w:p w14:paraId="17C9A7DB" w14:textId="77777777" w:rsidR="00D066A3" w:rsidRPr="00D066A3" w:rsidRDefault="00D066A3">
                  <w:pPr>
                    <w:rPr>
                      <w:b/>
                      <w:sz w:val="24"/>
                    </w:rPr>
                  </w:pPr>
                  <w:r w:rsidRPr="00D066A3">
                    <w:rPr>
                      <w:b/>
                      <w:sz w:val="24"/>
                    </w:rPr>
                    <w:t>Hasta</w:t>
                  </w:r>
                </w:p>
              </w:tc>
              <w:tc>
                <w:tcPr>
                  <w:tcW w:w="2940" w:type="dxa"/>
                </w:tcPr>
                <w:p w14:paraId="2E392D57" w14:textId="77777777" w:rsidR="00D066A3" w:rsidRPr="00D066A3" w:rsidRDefault="00D066A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Institución/Empresa</w:t>
                  </w:r>
                </w:p>
              </w:tc>
              <w:tc>
                <w:tcPr>
                  <w:tcW w:w="2617" w:type="dxa"/>
                </w:tcPr>
                <w:p w14:paraId="628D1F98" w14:textId="77777777" w:rsidR="00D066A3" w:rsidRPr="00D066A3" w:rsidRDefault="00D066A3">
                  <w:pPr>
                    <w:rPr>
                      <w:b/>
                      <w:sz w:val="24"/>
                    </w:rPr>
                  </w:pPr>
                  <w:r w:rsidRPr="00D066A3">
                    <w:rPr>
                      <w:b/>
                      <w:sz w:val="24"/>
                    </w:rPr>
                    <w:t>Cargo</w:t>
                  </w:r>
                </w:p>
              </w:tc>
              <w:tc>
                <w:tcPr>
                  <w:tcW w:w="2261" w:type="dxa"/>
                </w:tcPr>
                <w:p w14:paraId="5B0204E0" w14:textId="77777777" w:rsidR="00D066A3" w:rsidRPr="00D066A3" w:rsidRDefault="00D066A3" w:rsidP="00D066A3">
                  <w:pPr>
                    <w:rPr>
                      <w:b/>
                      <w:sz w:val="24"/>
                    </w:rPr>
                  </w:pPr>
                  <w:r w:rsidRPr="00D066A3">
                    <w:rPr>
                      <w:b/>
                      <w:sz w:val="24"/>
                    </w:rPr>
                    <w:t>Funciones específicas</w:t>
                  </w:r>
                </w:p>
              </w:tc>
            </w:tr>
            <w:tr w:rsidR="00D066A3" w:rsidRPr="008B6001" w14:paraId="486E1732" w14:textId="77777777" w:rsidTr="008B6001">
              <w:trPr>
                <w:trHeight w:val="636"/>
              </w:trPr>
              <w:sdt>
                <w:sdtPr>
                  <w:rPr>
                    <w:sz w:val="18"/>
                    <w:szCs w:val="18"/>
                  </w:rPr>
                  <w:id w:val="368955653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4E59DBC3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972440928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6850A0C7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317713623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7834E36E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874762797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2005FDCE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24090005"/>
                  <w:showingPlcHdr/>
                </w:sdtPr>
                <w:sdtContent>
                  <w:tc>
                    <w:tcPr>
                      <w:tcW w:w="2261" w:type="dxa"/>
                    </w:tcPr>
                    <w:p w14:paraId="20E691A4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D066A3" w:rsidRPr="008B6001" w14:paraId="052551AC" w14:textId="77777777" w:rsidTr="008B6001">
              <w:sdt>
                <w:sdtPr>
                  <w:rPr>
                    <w:sz w:val="18"/>
                    <w:szCs w:val="18"/>
                  </w:rPr>
                  <w:id w:val="720643067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427CB21B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722288002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44C98096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09405674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0156DEFA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656226613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7CB4C02F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509297918"/>
                  <w:showingPlcHdr/>
                </w:sdtPr>
                <w:sdtContent>
                  <w:tc>
                    <w:tcPr>
                      <w:tcW w:w="2261" w:type="dxa"/>
                    </w:tcPr>
                    <w:p w14:paraId="3D3DC117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D066A3" w:rsidRPr="008B6001" w14:paraId="19793DA2" w14:textId="77777777" w:rsidTr="008B6001">
              <w:sdt>
                <w:sdtPr>
                  <w:rPr>
                    <w:sz w:val="18"/>
                    <w:szCs w:val="18"/>
                  </w:rPr>
                  <w:id w:val="1851990407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03BADD73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981651635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32CE2D77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564453419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2AB2F9E9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029259302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2F2A24A8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766450153"/>
                  <w:showingPlcHdr/>
                </w:sdtPr>
                <w:sdtContent>
                  <w:tc>
                    <w:tcPr>
                      <w:tcW w:w="2261" w:type="dxa"/>
                    </w:tcPr>
                    <w:p w14:paraId="7ECCFFAB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D066A3" w:rsidRPr="008B6001" w14:paraId="7A00AC68" w14:textId="77777777" w:rsidTr="008B6001">
              <w:sdt>
                <w:sdtPr>
                  <w:rPr>
                    <w:sz w:val="18"/>
                    <w:szCs w:val="18"/>
                  </w:rPr>
                  <w:id w:val="480043210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5B3E22BA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429551037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79C72038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079722433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672BFEB3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803505169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1DD70AB2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80971656"/>
                  <w:showingPlcHdr/>
                </w:sdtPr>
                <w:sdtContent>
                  <w:tc>
                    <w:tcPr>
                      <w:tcW w:w="2261" w:type="dxa"/>
                    </w:tcPr>
                    <w:p w14:paraId="5DC21731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D066A3" w:rsidRPr="008B6001" w14:paraId="30F9F47D" w14:textId="77777777" w:rsidTr="008B6001">
              <w:sdt>
                <w:sdtPr>
                  <w:rPr>
                    <w:sz w:val="18"/>
                    <w:szCs w:val="18"/>
                  </w:rPr>
                  <w:id w:val="912132633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06E30A6B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489786200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4F136F6E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835881513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37A6B085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697305543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10CEA4D4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844904124"/>
                  <w:showingPlcHdr/>
                </w:sdtPr>
                <w:sdtContent>
                  <w:tc>
                    <w:tcPr>
                      <w:tcW w:w="2261" w:type="dxa"/>
                    </w:tcPr>
                    <w:p w14:paraId="62960991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00254012" w14:textId="77777777" w:rsidR="00D066A3" w:rsidRDefault="00D066A3"/>
        </w:tc>
      </w:tr>
      <w:tr w:rsidR="00D066A3" w14:paraId="4781EAB0" w14:textId="77777777" w:rsidTr="00533302">
        <w:tc>
          <w:tcPr>
            <w:tcW w:w="11338" w:type="dxa"/>
          </w:tcPr>
          <w:p w14:paraId="0A023482" w14:textId="77777777" w:rsidR="00D066A3" w:rsidRDefault="00D066A3"/>
          <w:p w14:paraId="11A51148" w14:textId="77777777" w:rsidR="00533302" w:rsidRPr="00903E0A" w:rsidRDefault="00533302" w:rsidP="00533302">
            <w:pPr>
              <w:spacing w:before="120" w:after="60"/>
              <w:rPr>
                <w:b/>
                <w:color w:val="304770"/>
                <w:sz w:val="24"/>
              </w:rPr>
            </w:pPr>
            <w:r>
              <w:rPr>
                <w:b/>
                <w:color w:val="304770"/>
                <w:sz w:val="24"/>
              </w:rPr>
              <w:t xml:space="preserve">Cursos, Congresos </w:t>
            </w:r>
            <w:r w:rsidRPr="004F53AF">
              <w:rPr>
                <w:b/>
                <w:color w:val="304770"/>
                <w:sz w:val="24"/>
              </w:rPr>
              <w:t>y Capacitaciones</w:t>
            </w:r>
            <w:r w:rsidRPr="00903E0A">
              <w:rPr>
                <w:b/>
                <w:color w:val="304770"/>
                <w:sz w:val="24"/>
              </w:rPr>
              <w:t>:</w:t>
            </w:r>
          </w:p>
          <w:p w14:paraId="0494B786" w14:textId="77777777" w:rsidR="00533302" w:rsidRDefault="00533302" w:rsidP="00533302">
            <w:r>
              <w:t>Incluya cursos, congresos, seminarios o capacitaciones relevantes. Especifique el número de horas certificadas.</w:t>
            </w:r>
          </w:p>
          <w:p w14:paraId="428C69B8" w14:textId="77777777" w:rsidR="00533302" w:rsidRPr="00DD21DD" w:rsidRDefault="00533302" w:rsidP="00533302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43"/>
              <w:gridCol w:w="1732"/>
              <w:gridCol w:w="2918"/>
              <w:gridCol w:w="2597"/>
              <w:gridCol w:w="2222"/>
            </w:tblGrid>
            <w:tr w:rsidR="00533302" w14:paraId="59166CC8" w14:textId="77777777" w:rsidTr="009A6A9E">
              <w:tc>
                <w:tcPr>
                  <w:tcW w:w="1671" w:type="dxa"/>
                </w:tcPr>
                <w:p w14:paraId="58514447" w14:textId="77777777" w:rsidR="00533302" w:rsidRPr="00D066A3" w:rsidRDefault="00533302" w:rsidP="00533302">
                  <w:pPr>
                    <w:rPr>
                      <w:b/>
                      <w:sz w:val="24"/>
                    </w:rPr>
                  </w:pPr>
                  <w:r w:rsidRPr="00D066A3">
                    <w:rPr>
                      <w:b/>
                      <w:sz w:val="24"/>
                    </w:rPr>
                    <w:t>Desde</w:t>
                  </w:r>
                </w:p>
              </w:tc>
              <w:tc>
                <w:tcPr>
                  <w:tcW w:w="1763" w:type="dxa"/>
                </w:tcPr>
                <w:p w14:paraId="40B54543" w14:textId="77777777" w:rsidR="00533302" w:rsidRPr="00D066A3" w:rsidRDefault="00533302" w:rsidP="00533302">
                  <w:pPr>
                    <w:rPr>
                      <w:b/>
                      <w:sz w:val="24"/>
                    </w:rPr>
                  </w:pPr>
                  <w:r w:rsidRPr="00D066A3">
                    <w:rPr>
                      <w:b/>
                      <w:sz w:val="24"/>
                    </w:rPr>
                    <w:t>Hasta</w:t>
                  </w:r>
                </w:p>
              </w:tc>
              <w:tc>
                <w:tcPr>
                  <w:tcW w:w="2940" w:type="dxa"/>
                </w:tcPr>
                <w:p w14:paraId="052F03A5" w14:textId="77777777" w:rsidR="00533302" w:rsidRPr="00D066A3" w:rsidRDefault="00533302" w:rsidP="00533302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Institución/Empresa</w:t>
                  </w:r>
                </w:p>
              </w:tc>
              <w:tc>
                <w:tcPr>
                  <w:tcW w:w="2617" w:type="dxa"/>
                </w:tcPr>
                <w:p w14:paraId="77AB7E6B" w14:textId="77777777" w:rsidR="00533302" w:rsidRPr="00D066A3" w:rsidRDefault="00533302" w:rsidP="00533302">
                  <w:pPr>
                    <w:rPr>
                      <w:b/>
                      <w:sz w:val="24"/>
                    </w:rPr>
                  </w:pPr>
                  <w:r w:rsidRPr="00D066A3">
                    <w:rPr>
                      <w:b/>
                      <w:sz w:val="24"/>
                    </w:rPr>
                    <w:t>C</w:t>
                  </w:r>
                  <w:r>
                    <w:rPr>
                      <w:b/>
                      <w:sz w:val="24"/>
                    </w:rPr>
                    <w:t>ursos/Congresos</w:t>
                  </w:r>
                </w:p>
              </w:tc>
              <w:tc>
                <w:tcPr>
                  <w:tcW w:w="2261" w:type="dxa"/>
                </w:tcPr>
                <w:p w14:paraId="091DD8E5" w14:textId="77777777" w:rsidR="00533302" w:rsidRPr="00D066A3" w:rsidRDefault="00533302" w:rsidP="00533302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Numero Horas</w:t>
                  </w:r>
                </w:p>
              </w:tc>
            </w:tr>
            <w:tr w:rsidR="00533302" w:rsidRPr="008B6001" w14:paraId="3FF80433" w14:textId="77777777" w:rsidTr="009A6A9E">
              <w:trPr>
                <w:trHeight w:val="636"/>
              </w:trPr>
              <w:sdt>
                <w:sdtPr>
                  <w:rPr>
                    <w:sz w:val="18"/>
                    <w:szCs w:val="18"/>
                  </w:rPr>
                  <w:id w:val="-1936506022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4C581936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474414712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6ACBFD50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562242889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2EC1D7F4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845631561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5D868913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31294897"/>
                  <w:showingPlcHdr/>
                </w:sdtPr>
                <w:sdtContent>
                  <w:tc>
                    <w:tcPr>
                      <w:tcW w:w="2261" w:type="dxa"/>
                    </w:tcPr>
                    <w:p w14:paraId="0D458B27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533302" w:rsidRPr="008B6001" w14:paraId="1E729514" w14:textId="77777777" w:rsidTr="009A6A9E">
              <w:sdt>
                <w:sdtPr>
                  <w:rPr>
                    <w:sz w:val="18"/>
                    <w:szCs w:val="18"/>
                  </w:rPr>
                  <w:id w:val="-125619174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28C5F8BD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474502551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4DE426D4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922566777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44B26763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252982263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0B3508AD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808936890"/>
                  <w:showingPlcHdr/>
                </w:sdtPr>
                <w:sdtContent>
                  <w:tc>
                    <w:tcPr>
                      <w:tcW w:w="2261" w:type="dxa"/>
                    </w:tcPr>
                    <w:p w14:paraId="0C9A81CF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533302" w:rsidRPr="008B6001" w14:paraId="04DB34E9" w14:textId="77777777" w:rsidTr="009A6A9E">
              <w:sdt>
                <w:sdtPr>
                  <w:rPr>
                    <w:sz w:val="18"/>
                    <w:szCs w:val="18"/>
                  </w:rPr>
                  <w:id w:val="-1079819335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2CCDE08E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910809196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712C7B94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663887635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528DCE5B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00262532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253260FC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821389942"/>
                  <w:showingPlcHdr/>
                </w:sdtPr>
                <w:sdtContent>
                  <w:tc>
                    <w:tcPr>
                      <w:tcW w:w="2261" w:type="dxa"/>
                    </w:tcPr>
                    <w:p w14:paraId="18BF7AEA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533302" w:rsidRPr="008B6001" w14:paraId="355E8CFF" w14:textId="77777777" w:rsidTr="009A6A9E">
              <w:sdt>
                <w:sdtPr>
                  <w:rPr>
                    <w:sz w:val="18"/>
                    <w:szCs w:val="18"/>
                  </w:rPr>
                  <w:id w:val="-483550227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68897036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696282345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7BA2AFD7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849636793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2B40BE59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291121018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6DD31DE4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2137831076"/>
                  <w:showingPlcHdr/>
                </w:sdtPr>
                <w:sdtContent>
                  <w:tc>
                    <w:tcPr>
                      <w:tcW w:w="2261" w:type="dxa"/>
                    </w:tcPr>
                    <w:p w14:paraId="572EB18F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533302" w:rsidRPr="008B6001" w14:paraId="7F77A00E" w14:textId="77777777" w:rsidTr="009A6A9E">
              <w:sdt>
                <w:sdtPr>
                  <w:rPr>
                    <w:sz w:val="18"/>
                    <w:szCs w:val="18"/>
                  </w:rPr>
                  <w:id w:val="193816110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0753E882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133523700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390B7CD9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49618926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08C15E76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883856799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7D518F3C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260191222"/>
                  <w:showingPlcHdr/>
                </w:sdtPr>
                <w:sdtContent>
                  <w:tc>
                    <w:tcPr>
                      <w:tcW w:w="2261" w:type="dxa"/>
                    </w:tcPr>
                    <w:p w14:paraId="3CF0DDBE" w14:textId="77777777" w:rsidR="00533302" w:rsidRPr="008B6001" w:rsidRDefault="00533302" w:rsidP="00533302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181A642E" w14:textId="77777777" w:rsidR="00533302" w:rsidRDefault="00533302"/>
        </w:tc>
      </w:tr>
    </w:tbl>
    <w:p w14:paraId="6259CDE8" w14:textId="77777777" w:rsidR="00533302" w:rsidRDefault="00533302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8"/>
      </w:tblGrid>
      <w:tr w:rsidR="00D066A3" w14:paraId="65D6147B" w14:textId="77777777" w:rsidTr="00595A66">
        <w:tc>
          <w:tcPr>
            <w:tcW w:w="11478" w:type="dxa"/>
          </w:tcPr>
          <w:p w14:paraId="5E1541B2" w14:textId="68F6E270" w:rsidR="00D066A3" w:rsidRPr="00903E0A" w:rsidRDefault="008B6001" w:rsidP="008D5997">
            <w:pPr>
              <w:spacing w:before="120" w:after="60"/>
              <w:rPr>
                <w:b/>
                <w:color w:val="304770"/>
                <w:sz w:val="24"/>
              </w:rPr>
            </w:pPr>
            <w:r w:rsidRPr="00903E0A">
              <w:rPr>
                <w:b/>
                <w:color w:val="304770"/>
                <w:sz w:val="24"/>
              </w:rPr>
              <w:lastRenderedPageBreak/>
              <w:t>Referencias Laborales</w:t>
            </w:r>
            <w:r w:rsidR="00903E0A">
              <w:rPr>
                <w:b/>
                <w:color w:val="304770"/>
                <w:sz w:val="24"/>
              </w:rPr>
              <w:t>:</w:t>
            </w:r>
          </w:p>
          <w:p w14:paraId="06323101" w14:textId="77777777" w:rsidR="00445BEA" w:rsidRDefault="00445BEA" w:rsidP="00445BEA">
            <w:r>
              <w:t>Incluya al menos una referencia laboral verificable.</w:t>
            </w:r>
          </w:p>
          <w:p w14:paraId="708628BF" w14:textId="1F0E39E3" w:rsidR="00362C68" w:rsidRDefault="00362C68"/>
        </w:tc>
      </w:tr>
      <w:tr w:rsidR="008B6001" w14:paraId="7F2565B5" w14:textId="77777777" w:rsidTr="00595A66">
        <w:tc>
          <w:tcPr>
            <w:tcW w:w="1147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22"/>
              <w:gridCol w:w="2222"/>
              <w:gridCol w:w="2222"/>
              <w:gridCol w:w="2223"/>
              <w:gridCol w:w="2223"/>
            </w:tblGrid>
            <w:tr w:rsidR="008B6001" w14:paraId="69AF2E9A" w14:textId="77777777" w:rsidTr="008B6001">
              <w:tc>
                <w:tcPr>
                  <w:tcW w:w="2249" w:type="dxa"/>
                </w:tcPr>
                <w:p w14:paraId="60DC9E81" w14:textId="77777777" w:rsidR="008B6001" w:rsidRPr="006625CE" w:rsidRDefault="008B6001">
                  <w:pPr>
                    <w:rPr>
                      <w:b/>
                    </w:rPr>
                  </w:pPr>
                  <w:r w:rsidRPr="006625CE">
                    <w:rPr>
                      <w:b/>
                    </w:rPr>
                    <w:t>Nombre Empresa</w:t>
                  </w:r>
                </w:p>
              </w:tc>
              <w:tc>
                <w:tcPr>
                  <w:tcW w:w="2249" w:type="dxa"/>
                </w:tcPr>
                <w:p w14:paraId="0AB9A351" w14:textId="77777777" w:rsidR="008B6001" w:rsidRPr="006625CE" w:rsidRDefault="008B6001">
                  <w:pPr>
                    <w:rPr>
                      <w:b/>
                    </w:rPr>
                  </w:pPr>
                  <w:r w:rsidRPr="006625CE">
                    <w:rPr>
                      <w:b/>
                    </w:rPr>
                    <w:t>Nombre  Contacto</w:t>
                  </w:r>
                </w:p>
              </w:tc>
              <w:tc>
                <w:tcPr>
                  <w:tcW w:w="2249" w:type="dxa"/>
                </w:tcPr>
                <w:p w14:paraId="0EBB15D9" w14:textId="77777777" w:rsidR="008B6001" w:rsidRPr="006625CE" w:rsidRDefault="008B6001">
                  <w:pPr>
                    <w:rPr>
                      <w:b/>
                    </w:rPr>
                  </w:pPr>
                  <w:r w:rsidRPr="006625CE">
                    <w:rPr>
                      <w:b/>
                    </w:rPr>
                    <w:t>Cargo del Contacto</w:t>
                  </w:r>
                </w:p>
              </w:tc>
              <w:tc>
                <w:tcPr>
                  <w:tcW w:w="2250" w:type="dxa"/>
                </w:tcPr>
                <w:p w14:paraId="3A41DAE2" w14:textId="77777777" w:rsidR="008B6001" w:rsidRPr="006625CE" w:rsidRDefault="008B6001">
                  <w:pPr>
                    <w:rPr>
                      <w:b/>
                    </w:rPr>
                  </w:pPr>
                  <w:r w:rsidRPr="006625CE">
                    <w:rPr>
                      <w:b/>
                    </w:rPr>
                    <w:t>Teléfono contacto</w:t>
                  </w:r>
                </w:p>
              </w:tc>
              <w:tc>
                <w:tcPr>
                  <w:tcW w:w="2250" w:type="dxa"/>
                </w:tcPr>
                <w:p w14:paraId="0B76DAA9" w14:textId="77777777" w:rsidR="008B6001" w:rsidRPr="006625CE" w:rsidRDefault="008B6001">
                  <w:pPr>
                    <w:rPr>
                      <w:b/>
                    </w:rPr>
                  </w:pPr>
                  <w:r w:rsidRPr="006625CE">
                    <w:rPr>
                      <w:b/>
                    </w:rPr>
                    <w:t>Email contacto</w:t>
                  </w:r>
                </w:p>
              </w:tc>
            </w:tr>
            <w:tr w:rsidR="008B6001" w14:paraId="02870DEB" w14:textId="77777777" w:rsidTr="008B6001">
              <w:sdt>
                <w:sdtPr>
                  <w:id w:val="-249585908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009BC668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736673846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73172BF1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1858349091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5AFDA42D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1875195590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4F903FD1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2126387318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6BED1D39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8B6001" w14:paraId="75ACAECC" w14:textId="77777777" w:rsidTr="008B6001">
              <w:sdt>
                <w:sdtPr>
                  <w:id w:val="-352034432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122DADBE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822395568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7D6EFC6F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1586452005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25D717D3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1735304266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47B9C9E7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20826592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3D836B00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8B6001" w14:paraId="720280BF" w14:textId="77777777" w:rsidTr="008B6001">
              <w:sdt>
                <w:sdtPr>
                  <w:id w:val="-802078122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7CBAB31B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1180621679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2175FB56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1682806462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4637D4B4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1182193626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66E7DBA6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211707083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67E25C79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651203B7" w14:textId="77777777" w:rsidR="008B6001" w:rsidRDefault="008B6001"/>
        </w:tc>
      </w:tr>
      <w:tr w:rsidR="008B6001" w14:paraId="390CB029" w14:textId="77777777" w:rsidTr="00595A66">
        <w:tc>
          <w:tcPr>
            <w:tcW w:w="11478" w:type="dxa"/>
          </w:tcPr>
          <w:p w14:paraId="58BBD5FA" w14:textId="77777777" w:rsidR="008B6001" w:rsidRDefault="008B6001"/>
        </w:tc>
      </w:tr>
      <w:tr w:rsidR="008B6001" w14:paraId="768D77D8" w14:textId="77777777" w:rsidTr="00595A66">
        <w:tc>
          <w:tcPr>
            <w:tcW w:w="11478" w:type="dxa"/>
          </w:tcPr>
          <w:p w14:paraId="36CEF4A7" w14:textId="77777777" w:rsidR="008B6001" w:rsidRPr="00903E0A" w:rsidRDefault="000B02B8" w:rsidP="008D5997">
            <w:pPr>
              <w:spacing w:before="120" w:after="60"/>
              <w:rPr>
                <w:b/>
                <w:color w:val="304770"/>
                <w:sz w:val="24"/>
              </w:rPr>
            </w:pPr>
            <w:r w:rsidRPr="00903E0A">
              <w:rPr>
                <w:b/>
                <w:color w:val="304770"/>
                <w:sz w:val="24"/>
              </w:rPr>
              <w:t>Referencia Personal</w:t>
            </w:r>
            <w:r w:rsidR="00903E0A">
              <w:rPr>
                <w:b/>
                <w:color w:val="304770"/>
                <w:sz w:val="24"/>
              </w:rPr>
              <w:t>:</w:t>
            </w:r>
          </w:p>
          <w:p w14:paraId="2CF71616" w14:textId="77777777" w:rsidR="00445BEA" w:rsidRDefault="00445BEA">
            <w:r w:rsidRPr="00445BEA">
              <w:t>Incluya mínimo dos referencias personales.</w:t>
            </w:r>
          </w:p>
          <w:p w14:paraId="3C8C89C1" w14:textId="3D85E768" w:rsidR="00445BEA" w:rsidRDefault="00445BEA"/>
        </w:tc>
      </w:tr>
      <w:tr w:rsidR="006625CE" w14:paraId="5E9A3427" w14:textId="77777777" w:rsidTr="00595A66">
        <w:tc>
          <w:tcPr>
            <w:tcW w:w="1147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77"/>
              <w:gridCol w:w="2779"/>
              <w:gridCol w:w="2779"/>
              <w:gridCol w:w="2777"/>
            </w:tblGrid>
            <w:tr w:rsidR="000B02B8" w14:paraId="5BB88AF5" w14:textId="77777777" w:rsidTr="000B02B8">
              <w:tc>
                <w:tcPr>
                  <w:tcW w:w="2811" w:type="dxa"/>
                </w:tcPr>
                <w:p w14:paraId="2C3B854B" w14:textId="77777777" w:rsidR="000B02B8" w:rsidRPr="000B02B8" w:rsidRDefault="000B02B8">
                  <w:pPr>
                    <w:rPr>
                      <w:b/>
                    </w:rPr>
                  </w:pPr>
                  <w:r w:rsidRPr="000B02B8">
                    <w:rPr>
                      <w:b/>
                    </w:rPr>
                    <w:t>Nombre</w:t>
                  </w:r>
                </w:p>
              </w:tc>
              <w:tc>
                <w:tcPr>
                  <w:tcW w:w="2812" w:type="dxa"/>
                </w:tcPr>
                <w:p w14:paraId="02755069" w14:textId="77777777" w:rsidR="000B02B8" w:rsidRPr="000B02B8" w:rsidRDefault="000B02B8">
                  <w:pPr>
                    <w:rPr>
                      <w:b/>
                    </w:rPr>
                  </w:pPr>
                  <w:r w:rsidRPr="000B02B8">
                    <w:rPr>
                      <w:b/>
                    </w:rPr>
                    <w:t>Relación</w:t>
                  </w:r>
                </w:p>
              </w:tc>
              <w:tc>
                <w:tcPr>
                  <w:tcW w:w="2812" w:type="dxa"/>
                </w:tcPr>
                <w:p w14:paraId="699A8E87" w14:textId="77777777" w:rsidR="000B02B8" w:rsidRPr="000B02B8" w:rsidRDefault="000B02B8" w:rsidP="000B02B8">
                  <w:pPr>
                    <w:rPr>
                      <w:b/>
                    </w:rPr>
                  </w:pPr>
                  <w:r w:rsidRPr="000B02B8">
                    <w:rPr>
                      <w:b/>
                    </w:rPr>
                    <w:t># Teléfono o celular</w:t>
                  </w:r>
                </w:p>
              </w:tc>
              <w:tc>
                <w:tcPr>
                  <w:tcW w:w="2812" w:type="dxa"/>
                </w:tcPr>
                <w:p w14:paraId="695ACEB3" w14:textId="77777777" w:rsidR="000B02B8" w:rsidRPr="000B02B8" w:rsidRDefault="000B02B8">
                  <w:pPr>
                    <w:rPr>
                      <w:b/>
                    </w:rPr>
                  </w:pPr>
                  <w:r w:rsidRPr="000B02B8">
                    <w:rPr>
                      <w:b/>
                    </w:rPr>
                    <w:t>Email</w:t>
                  </w:r>
                </w:p>
              </w:tc>
            </w:tr>
            <w:tr w:rsidR="000B02B8" w14:paraId="23505E80" w14:textId="77777777" w:rsidTr="000B02B8">
              <w:sdt>
                <w:sdtPr>
                  <w:id w:val="1321465314"/>
                  <w:showingPlcHdr/>
                  <w:text/>
                </w:sdtPr>
                <w:sdtContent>
                  <w:tc>
                    <w:tcPr>
                      <w:tcW w:w="2811" w:type="dxa"/>
                    </w:tcPr>
                    <w:p w14:paraId="51B7C25A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986742457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11A7DF60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-649603701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70310FD5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-107820441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253953CB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0B02B8" w14:paraId="57698189" w14:textId="77777777" w:rsidTr="000B02B8">
              <w:sdt>
                <w:sdtPr>
                  <w:id w:val="-708799139"/>
                  <w:showingPlcHdr/>
                  <w:text/>
                </w:sdtPr>
                <w:sdtContent>
                  <w:tc>
                    <w:tcPr>
                      <w:tcW w:w="2811" w:type="dxa"/>
                    </w:tcPr>
                    <w:p w14:paraId="5D46207A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627308082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6658C933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-1324198314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772BA468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768973719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604F25C9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0B02B8" w14:paraId="61731C1C" w14:textId="77777777" w:rsidTr="000B02B8">
              <w:sdt>
                <w:sdtPr>
                  <w:id w:val="-2113277130"/>
                  <w:showingPlcHdr/>
                  <w:text/>
                </w:sdtPr>
                <w:sdtContent>
                  <w:tc>
                    <w:tcPr>
                      <w:tcW w:w="2811" w:type="dxa"/>
                    </w:tcPr>
                    <w:p w14:paraId="059B45BB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2018801503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30CECC0F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2062978420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08772CFA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1392315660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5F0517E9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180A4F8B" w14:textId="77777777" w:rsidR="006625CE" w:rsidRDefault="006625CE"/>
        </w:tc>
      </w:tr>
    </w:tbl>
    <w:p w14:paraId="0887E10F" w14:textId="77777777" w:rsidR="00445BEA" w:rsidRDefault="00445BEA"/>
    <w:p w14:paraId="7A5F6A74" w14:textId="77777777" w:rsidR="00445BEA" w:rsidRPr="004F53AF" w:rsidRDefault="00445BEA" w:rsidP="00445BEA">
      <w:r w:rsidRPr="004F53AF">
        <w:rPr>
          <w:b/>
        </w:rPr>
        <w:t xml:space="preserve">Declaración: </w:t>
      </w:r>
      <w:r w:rsidRPr="004F53AF">
        <w:t>Certifico que la información proporcionada en el presente documento es verdadera y podrá ser verificada por la institución.</w:t>
      </w:r>
    </w:p>
    <w:p w14:paraId="09FAECE9" w14:textId="77777777" w:rsidR="00445BEA" w:rsidRDefault="00445BEA"/>
    <w:sectPr w:rsidR="00445BEA" w:rsidSect="00AC13B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68"/>
    <w:rsid w:val="0004378B"/>
    <w:rsid w:val="000B02B8"/>
    <w:rsid w:val="000E3965"/>
    <w:rsid w:val="000E54F7"/>
    <w:rsid w:val="00165543"/>
    <w:rsid w:val="00362C68"/>
    <w:rsid w:val="003751F4"/>
    <w:rsid w:val="00445BEA"/>
    <w:rsid w:val="00533302"/>
    <w:rsid w:val="00595A66"/>
    <w:rsid w:val="006625CE"/>
    <w:rsid w:val="00786C57"/>
    <w:rsid w:val="008B6001"/>
    <w:rsid w:val="008D5997"/>
    <w:rsid w:val="00903E0A"/>
    <w:rsid w:val="00AC13B7"/>
    <w:rsid w:val="00D066A3"/>
    <w:rsid w:val="00D7461B"/>
    <w:rsid w:val="00D90114"/>
    <w:rsid w:val="00DF5C1A"/>
    <w:rsid w:val="00E136DF"/>
    <w:rsid w:val="00F2667F"/>
    <w:rsid w:val="00F87951"/>
    <w:rsid w:val="00FC0B14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A10A"/>
  <w15:docId w15:val="{5E12F892-A473-4637-AAF9-D8F2C274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1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E54F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ustamante.SOLCALOJA\Downloads\PlantillaCVAdministrativo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8ECE07F5FF41ADAB89AC9CE0DD9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882CA-094F-4770-8C86-CB5A7C6CA415}"/>
      </w:docPartPr>
      <w:docPartBody>
        <w:p w:rsidR="00000000" w:rsidRDefault="00000000">
          <w:pPr>
            <w:pStyle w:val="7E8ECE07F5FF41ADAB89AC9CE0DD9BD2"/>
          </w:pPr>
          <w:r w:rsidRPr="00D102D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CC"/>
    <w:rsid w:val="00793ACC"/>
    <w:rsid w:val="00D9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7E8ECE07F5FF41ADAB89AC9CE0DD9BD2">
    <w:name w:val="7E8ECE07F5FF41ADAB89AC9CE0DD9B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9488EEB4BE74592B5EFF1A9AE3ECF" ma:contentTypeVersion="4" ma:contentTypeDescription="Create a new document." ma:contentTypeScope="" ma:versionID="70b12eee5c77bab2d493e4e42022116e">
  <xsd:schema xmlns:xsd="http://www.w3.org/2001/XMLSchema" xmlns:xs="http://www.w3.org/2001/XMLSchema" xmlns:p="http://schemas.microsoft.com/office/2006/metadata/properties" xmlns:ns3="3d9f122a-5d35-4d7b-89fb-a1ec0d8911bc" targetNamespace="http://schemas.microsoft.com/office/2006/metadata/properties" ma:root="true" ma:fieldsID="b49a7840c9d09be63b1ccbd66720e98f" ns3:_="">
    <xsd:import namespace="3d9f122a-5d35-4d7b-89fb-a1ec0d891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122a-5d35-4d7b-89fb-a1ec0d891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987BEB-4A95-4397-A4DF-2C5E038B6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f122a-5d35-4d7b-89fb-a1ec0d891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EAD55-8DA7-4A53-8CFA-8CDAC0649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F9189-3B48-40C4-97B7-FB2DEBB94E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PlantillaCVAdministrativo (1).dotx</Template>
  <TotalTime>4</TotalTime>
  <Pages>2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Bustamante</dc:creator>
  <cp:lastModifiedBy>Sistemas</cp:lastModifiedBy>
  <cp:revision>4</cp:revision>
  <dcterms:created xsi:type="dcterms:W3CDTF">2026-05-28T12:19:00Z</dcterms:created>
  <dcterms:modified xsi:type="dcterms:W3CDTF">2026-05-28T12:23:00Z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0x010100E949488EEB4BE74592B5EFF1A9AE3ECF</vt:lpwstr>
  </property>
</Properties>
</file>